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D928" w14:textId="77777777" w:rsidR="005B4B50" w:rsidRDefault="005B4B50">
      <w:pPr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 w:rsidRPr="005B4B50"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KOSEN Open Innovation -Challenges from Africa 2024-</w:t>
      </w:r>
    </w:p>
    <w:p w14:paraId="00000002" w14:textId="23DDEF2A" w:rsidR="000A1139" w:rsidRDefault="00A26328">
      <w:pPr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参加申込書兼誓約書</w:t>
      </w:r>
    </w:p>
    <w:p w14:paraId="00000003" w14:textId="77777777" w:rsidR="000A1139" w:rsidRDefault="000A1139">
      <w:pPr>
        <w:jc w:val="center"/>
        <w:rPr>
          <w:color w:val="000000"/>
          <w:sz w:val="28"/>
          <w:szCs w:val="28"/>
        </w:rPr>
      </w:pPr>
    </w:p>
    <w:p w14:paraId="00000004" w14:textId="4D82498E" w:rsidR="000A1139" w:rsidRDefault="005B4B50">
      <w:pPr>
        <w:ind w:firstLine="3360"/>
        <w:jc w:val="right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長岡技術科学大学</w:t>
      </w:r>
    </w:p>
    <w:p w14:paraId="00000005" w14:textId="57664537" w:rsidR="000A1139" w:rsidRDefault="00A26328">
      <w:pPr>
        <w:ind w:firstLine="3360"/>
        <w:jc w:val="right"/>
        <w:rPr>
          <w:rFonts w:ascii="ＭＳ ゴシック" w:eastAsia="ＭＳ ゴシック" w:hAnsi="ＭＳ ゴシック" w:cs="ＭＳ ゴシック"/>
          <w:color w:val="000000"/>
        </w:rPr>
      </w:pPr>
      <w:r w:rsidRPr="682CE40C">
        <w:rPr>
          <w:rFonts w:ascii="ＭＳ ゴシック" w:eastAsia="ＭＳ ゴシック" w:hAnsi="ＭＳ ゴシック" w:cs="ＭＳ ゴシック"/>
          <w:color w:val="000000" w:themeColor="text1"/>
        </w:rPr>
        <w:t xml:space="preserve">記入日　令和　年　</w:t>
      </w:r>
      <w:r w:rsidR="005B4B50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Pr="682CE40C">
        <w:rPr>
          <w:rFonts w:ascii="ＭＳ ゴシック" w:eastAsia="ＭＳ ゴシック" w:hAnsi="ＭＳ ゴシック" w:cs="ＭＳ ゴシック"/>
          <w:color w:val="000000" w:themeColor="text1"/>
        </w:rPr>
        <w:t xml:space="preserve">月　</w:t>
      </w:r>
      <w:r w:rsidR="005B4B50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</w:t>
      </w:r>
      <w:r w:rsidRPr="682CE40C">
        <w:rPr>
          <w:rFonts w:ascii="ＭＳ ゴシック" w:eastAsia="ＭＳ ゴシック" w:hAnsi="ＭＳ ゴシック" w:cs="ＭＳ ゴシック"/>
          <w:color w:val="000000" w:themeColor="text1"/>
        </w:rPr>
        <w:t>日</w:t>
      </w:r>
    </w:p>
    <w:tbl>
      <w:tblPr>
        <w:tblStyle w:val="af2"/>
        <w:tblW w:w="1012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11"/>
        <w:gridCol w:w="993"/>
        <w:gridCol w:w="1513"/>
        <w:gridCol w:w="1134"/>
        <w:gridCol w:w="425"/>
        <w:gridCol w:w="709"/>
        <w:gridCol w:w="1271"/>
        <w:gridCol w:w="430"/>
        <w:gridCol w:w="1543"/>
      </w:tblGrid>
      <w:tr w:rsidR="000A1139" w14:paraId="71423D74" w14:textId="77777777" w:rsidTr="005B4B50">
        <w:trPr>
          <w:jc w:val="center"/>
        </w:trPr>
        <w:tc>
          <w:tcPr>
            <w:tcW w:w="2111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0000006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ふりがな</w:t>
            </w:r>
          </w:p>
        </w:tc>
        <w:tc>
          <w:tcPr>
            <w:tcW w:w="3640" w:type="dxa"/>
            <w:gridSpan w:val="3"/>
            <w:tcBorders>
              <w:top w:val="single" w:sz="12" w:space="0" w:color="000000" w:themeColor="text1"/>
              <w:left w:val="nil"/>
              <w:bottom w:val="dashed" w:sz="4" w:space="0" w:color="000000" w:themeColor="text1"/>
              <w:right w:val="single" w:sz="8" w:space="0" w:color="000000" w:themeColor="text1"/>
            </w:tcBorders>
          </w:tcPr>
          <w:p w14:paraId="00000007" w14:textId="431605C6" w:rsidR="000A1139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00000A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性</w:t>
            </w:r>
          </w:p>
          <w:p w14:paraId="0000000B" w14:textId="77777777" w:rsidR="000A1139" w:rsidRDefault="000A1139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</w:p>
          <w:p w14:paraId="0000000C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別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0000000D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男</w:t>
            </w:r>
          </w:p>
          <w:p w14:paraId="0000000E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・</w:t>
            </w:r>
          </w:p>
          <w:p w14:paraId="0000000F" w14:textId="4FDB36C1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女</w:t>
            </w:r>
          </w:p>
        </w:tc>
        <w:tc>
          <w:tcPr>
            <w:tcW w:w="3244" w:type="dxa"/>
            <w:gridSpan w:val="3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00000010" w14:textId="77777777" w:rsidR="000A1139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</w:tr>
      <w:tr w:rsidR="000A1139" w14:paraId="153C808E" w14:textId="77777777" w:rsidTr="005B4B50">
        <w:trPr>
          <w:jc w:val="center"/>
        </w:trPr>
        <w:tc>
          <w:tcPr>
            <w:tcW w:w="2111" w:type="dxa"/>
            <w:tcBorders>
              <w:top w:val="dashed" w:sz="4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0000013" w14:textId="77777777" w:rsidR="000A1139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14:paraId="00000014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代表者氏名</w:t>
            </w:r>
          </w:p>
        </w:tc>
        <w:tc>
          <w:tcPr>
            <w:tcW w:w="3640" w:type="dxa"/>
            <w:gridSpan w:val="3"/>
            <w:tcBorders>
              <w:top w:val="dashed" w:sz="4" w:space="0" w:color="000000" w:themeColor="text1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00000015" w14:textId="6B32F192" w:rsidR="000A1139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18" w14:textId="77777777" w:rsidR="000A1139" w:rsidRDefault="000A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40"/>
                <w:szCs w:val="4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00019" w14:textId="77777777" w:rsidR="000A1139" w:rsidRDefault="000A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40"/>
                <w:szCs w:val="40"/>
              </w:rPr>
            </w:pPr>
          </w:p>
        </w:tc>
        <w:tc>
          <w:tcPr>
            <w:tcW w:w="3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0001A" w14:textId="77777777" w:rsidR="000A1139" w:rsidRDefault="000A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40"/>
                <w:szCs w:val="40"/>
              </w:rPr>
            </w:pPr>
          </w:p>
        </w:tc>
      </w:tr>
      <w:tr w:rsidR="000A1139" w14:paraId="4D1C9357" w14:textId="77777777" w:rsidTr="005B4B50">
        <w:trPr>
          <w:trHeight w:val="572"/>
          <w:jc w:val="center"/>
        </w:trPr>
        <w:tc>
          <w:tcPr>
            <w:tcW w:w="2111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00001D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代表者</w:t>
            </w:r>
          </w:p>
          <w:p w14:paraId="0000001E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連絡先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  <w:vAlign w:val="center"/>
          </w:tcPr>
          <w:p w14:paraId="0000001F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所属機関</w:t>
            </w:r>
          </w:p>
        </w:tc>
        <w:tc>
          <w:tcPr>
            <w:tcW w:w="505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21" w14:textId="77777777" w:rsidR="000A1139" w:rsidRDefault="000A1139" w:rsidP="005B4B5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0000026" w14:textId="77777777" w:rsidR="000A1139" w:rsidRDefault="00A26328">
            <w:pPr>
              <w:widowControl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学年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  <w:vertAlign w:val="superscript"/>
              </w:rPr>
              <w:t>※1</w:t>
            </w:r>
          </w:p>
          <w:p w14:paraId="00000027" w14:textId="1E85F30B" w:rsidR="000A1139" w:rsidRDefault="000A1139">
            <w:pPr>
              <w:widowControl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</w:p>
        </w:tc>
      </w:tr>
      <w:tr w:rsidR="000A1139" w14:paraId="5C4D3C95" w14:textId="77777777" w:rsidTr="005B4B50">
        <w:trPr>
          <w:trHeight w:val="660"/>
          <w:jc w:val="center"/>
        </w:trPr>
        <w:tc>
          <w:tcPr>
            <w:tcW w:w="2111" w:type="dxa"/>
            <w:vMerge/>
            <w:tcBorders>
              <w:left w:val="single" w:sz="4" w:space="0" w:color="auto"/>
            </w:tcBorders>
            <w:vAlign w:val="center"/>
          </w:tcPr>
          <w:p w14:paraId="00000029" w14:textId="77777777" w:rsidR="000A1139" w:rsidRDefault="000A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  <w:vAlign w:val="center"/>
          </w:tcPr>
          <w:p w14:paraId="0000002A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所属機関</w:t>
            </w:r>
          </w:p>
          <w:p w14:paraId="0000002B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住 所</w:t>
            </w:r>
          </w:p>
        </w:tc>
        <w:tc>
          <w:tcPr>
            <w:tcW w:w="7025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000002C" w14:textId="4170C6C3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（〒</w:t>
            </w:r>
            <w:r w:rsidR="005B4B50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   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－</w:t>
            </w:r>
            <w:r w:rsidR="005B4B50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）</w:t>
            </w:r>
          </w:p>
          <w:p w14:paraId="3D4E4364" w14:textId="77777777" w:rsidR="000A1139" w:rsidRDefault="000A1139" w:rsidP="005B4B5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14:paraId="0000002E" w14:textId="77777777" w:rsidR="005B4B50" w:rsidRDefault="005B4B50" w:rsidP="005B4B5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</w:tr>
      <w:tr w:rsidR="000A1139" w14:paraId="1A1A0104" w14:textId="77777777" w:rsidTr="005B4B50">
        <w:trPr>
          <w:trHeight w:val="408"/>
          <w:jc w:val="center"/>
        </w:trPr>
        <w:tc>
          <w:tcPr>
            <w:tcW w:w="2111" w:type="dxa"/>
            <w:vMerge/>
            <w:tcBorders>
              <w:left w:val="single" w:sz="4" w:space="0" w:color="auto"/>
            </w:tcBorders>
            <w:vAlign w:val="center"/>
          </w:tcPr>
          <w:p w14:paraId="00000035" w14:textId="77777777" w:rsidR="000A1139" w:rsidRDefault="000A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8018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0000036" w14:textId="25808314" w:rsidR="000A1139" w:rsidRDefault="00A26328" w:rsidP="12009291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12009291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TEL：</w:t>
            </w:r>
            <w:r w:rsidR="005B4B50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                            </w:t>
            </w:r>
            <w:r w:rsidRPr="12009291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                            (</w:t>
            </w:r>
            <w:r w:rsidR="41B7E18C" w:rsidRPr="12009291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□</w:t>
            </w:r>
            <w:r w:rsidRPr="12009291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所属先 　 携帯 )</w:t>
            </w:r>
          </w:p>
        </w:tc>
      </w:tr>
      <w:tr w:rsidR="000A1139" w14:paraId="72A5A49B" w14:textId="77777777" w:rsidTr="005B4B50">
        <w:trPr>
          <w:trHeight w:val="408"/>
          <w:jc w:val="center"/>
        </w:trPr>
        <w:tc>
          <w:tcPr>
            <w:tcW w:w="2111" w:type="dxa"/>
            <w:vMerge/>
            <w:tcBorders>
              <w:left w:val="single" w:sz="4" w:space="0" w:color="auto"/>
            </w:tcBorders>
            <w:vAlign w:val="center"/>
          </w:tcPr>
          <w:p w14:paraId="0000003E" w14:textId="77777777" w:rsidR="000A1139" w:rsidRDefault="000A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8018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000003F" w14:textId="3D927FD2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6FE585D2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Email：</w:t>
            </w:r>
          </w:p>
        </w:tc>
      </w:tr>
      <w:tr w:rsidR="000A1139" w14:paraId="57A8CA50" w14:textId="77777777" w:rsidTr="005B4B50">
        <w:trPr>
          <w:trHeight w:val="602"/>
          <w:jc w:val="center"/>
        </w:trPr>
        <w:tc>
          <w:tcPr>
            <w:tcW w:w="211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47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参加者1</w:t>
            </w:r>
          </w:p>
        </w:tc>
        <w:tc>
          <w:tcPr>
            <w:tcW w:w="25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9DD05" w14:textId="55B1D6A6" w:rsidR="005B4B50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 xml:space="preserve">ふりがな　</w:t>
            </w:r>
          </w:p>
          <w:p w14:paraId="00000049" w14:textId="19B547DE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氏</w:t>
            </w:r>
            <w:r w:rsidRPr="005B4B50"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名</w:t>
            </w:r>
            <w:r w:rsidRPr="005B4B50"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　</w:t>
            </w:r>
            <w:r w:rsidR="005B4B50" w:rsidRPr="005B4B50"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4B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所属機関</w:t>
            </w:r>
          </w:p>
          <w:p w14:paraId="0000004C" w14:textId="1C8E60E1" w:rsidR="000A1139" w:rsidRPr="005C52EA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</w:p>
          <w:p w14:paraId="0000004D" w14:textId="77777777" w:rsidR="000A1139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0000052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学年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  <w:vertAlign w:val="superscript"/>
              </w:rPr>
              <w:t>※1</w:t>
            </w:r>
          </w:p>
          <w:p w14:paraId="00000053" w14:textId="07049416" w:rsidR="000A1139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</w:p>
        </w:tc>
      </w:tr>
      <w:tr w:rsidR="000A1139" w14:paraId="01665095" w14:textId="77777777" w:rsidTr="12009291">
        <w:trPr>
          <w:trHeight w:val="602"/>
          <w:jc w:val="center"/>
        </w:trPr>
        <w:tc>
          <w:tcPr>
            <w:tcW w:w="211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54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参加者2</w:t>
            </w:r>
          </w:p>
        </w:tc>
        <w:tc>
          <w:tcPr>
            <w:tcW w:w="25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55" w14:textId="22848329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 xml:space="preserve">ふりがな　</w:t>
            </w:r>
          </w:p>
          <w:p w14:paraId="00000056" w14:textId="50A8821A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氏名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58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所属機関</w:t>
            </w:r>
          </w:p>
          <w:p w14:paraId="0000005A" w14:textId="77777777" w:rsidR="000A1139" w:rsidRDefault="000A1139" w:rsidP="005B4B5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000005F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学年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  <w:vertAlign w:val="superscript"/>
              </w:rPr>
              <w:t>※1</w:t>
            </w:r>
          </w:p>
          <w:p w14:paraId="00000060" w14:textId="1D274812" w:rsidR="000A1139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</w:p>
        </w:tc>
      </w:tr>
      <w:tr w:rsidR="000A1139" w14:paraId="4D2E1EB9" w14:textId="77777777" w:rsidTr="12009291">
        <w:trPr>
          <w:trHeight w:val="602"/>
          <w:jc w:val="center"/>
        </w:trPr>
        <w:tc>
          <w:tcPr>
            <w:tcW w:w="211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61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参加者3</w:t>
            </w:r>
          </w:p>
        </w:tc>
        <w:tc>
          <w:tcPr>
            <w:tcW w:w="25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2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 xml:space="preserve">ふりがな　</w:t>
            </w:r>
          </w:p>
          <w:p w14:paraId="00000063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氏名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5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所属機関</w:t>
            </w:r>
          </w:p>
          <w:p w14:paraId="00000066" w14:textId="77777777" w:rsidR="000A1139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</w:p>
          <w:p w14:paraId="00000067" w14:textId="77777777" w:rsidR="000A1139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000006C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学年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  <w:vertAlign w:val="superscript"/>
              </w:rPr>
              <w:t>※1</w:t>
            </w:r>
          </w:p>
          <w:p w14:paraId="0000006D" w14:textId="77777777" w:rsidR="000A1139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</w:p>
        </w:tc>
      </w:tr>
      <w:tr w:rsidR="000A1139" w14:paraId="7D5D7AB1" w14:textId="77777777" w:rsidTr="12009291">
        <w:trPr>
          <w:trHeight w:val="602"/>
          <w:jc w:val="center"/>
        </w:trPr>
        <w:tc>
          <w:tcPr>
            <w:tcW w:w="211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6E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参加者4</w:t>
            </w:r>
          </w:p>
        </w:tc>
        <w:tc>
          <w:tcPr>
            <w:tcW w:w="25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F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 xml:space="preserve">ふりがな　</w:t>
            </w:r>
          </w:p>
          <w:p w14:paraId="00000070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氏名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2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所属機関</w:t>
            </w:r>
          </w:p>
          <w:p w14:paraId="00000073" w14:textId="77777777" w:rsidR="000A1139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</w:p>
          <w:p w14:paraId="00000074" w14:textId="77777777" w:rsidR="000A1139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0000079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学年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  <w:vertAlign w:val="superscript"/>
              </w:rPr>
              <w:t>※1</w:t>
            </w:r>
          </w:p>
          <w:p w14:paraId="0000007A" w14:textId="77777777" w:rsidR="000A1139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</w:p>
        </w:tc>
      </w:tr>
      <w:tr w:rsidR="000A1139" w14:paraId="0638DBA7" w14:textId="77777777" w:rsidTr="005B4B50">
        <w:trPr>
          <w:trHeight w:val="408"/>
          <w:jc w:val="center"/>
        </w:trPr>
        <w:tc>
          <w:tcPr>
            <w:tcW w:w="211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7B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アドバイザー</w:t>
            </w:r>
          </w:p>
        </w:tc>
        <w:tc>
          <w:tcPr>
            <w:tcW w:w="8018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000007C" w14:textId="27F18A22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ふりがな　</w:t>
            </w:r>
          </w:p>
          <w:p w14:paraId="0000007D" w14:textId="3B1BA660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氏名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　</w:t>
            </w:r>
          </w:p>
        </w:tc>
      </w:tr>
      <w:tr w:rsidR="000A1139" w14:paraId="4E4F592E" w14:textId="77777777" w:rsidTr="005B4B50">
        <w:trPr>
          <w:trHeight w:val="735"/>
          <w:jc w:val="center"/>
        </w:trPr>
        <w:tc>
          <w:tcPr>
            <w:tcW w:w="211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000085" w14:textId="77777777" w:rsidR="000A1139" w:rsidRDefault="00A26328" w:rsidP="005B4B50">
            <w:pPr>
              <w:widowControl/>
              <w:pBdr>
                <w:left w:val="single" w:sz="4" w:space="4" w:color="auto"/>
              </w:pBd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アドバイザー</w:t>
            </w:r>
          </w:p>
          <w:p w14:paraId="00000086" w14:textId="77777777" w:rsidR="000A1139" w:rsidRDefault="00A26328" w:rsidP="005B4B50">
            <w:pPr>
              <w:pBdr>
                <w:left w:val="single" w:sz="4" w:space="4" w:color="auto"/>
              </w:pBd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連絡先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dashed" w:sz="4" w:space="0" w:color="000000" w:themeColor="text1"/>
            </w:tcBorders>
            <w:vAlign w:val="center"/>
          </w:tcPr>
          <w:p w14:paraId="00000087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所属機関</w:t>
            </w:r>
          </w:p>
        </w:tc>
        <w:tc>
          <w:tcPr>
            <w:tcW w:w="7025" w:type="dxa"/>
            <w:gridSpan w:val="7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0000088" w14:textId="2CAE0F57" w:rsidR="000A1139" w:rsidRDefault="000A1139">
            <w:pPr>
              <w:rPr>
                <w:sz w:val="24"/>
                <w:szCs w:val="24"/>
              </w:rPr>
            </w:pPr>
          </w:p>
        </w:tc>
      </w:tr>
      <w:tr w:rsidR="000A1139" w14:paraId="551D0670" w14:textId="77777777" w:rsidTr="005B4B50">
        <w:trPr>
          <w:jc w:val="center"/>
        </w:trPr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00008F" w14:textId="77777777" w:rsidR="000A1139" w:rsidRDefault="000A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018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0000090" w14:textId="1216A38A" w:rsidR="000A1139" w:rsidRDefault="00A26328">
            <w:pP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682CE40C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TEL：</w:t>
            </w:r>
            <w:r w:rsidR="005B4B50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</w:p>
        </w:tc>
      </w:tr>
      <w:tr w:rsidR="000A1139" w14:paraId="558CD087" w14:textId="77777777" w:rsidTr="005B4B50">
        <w:trPr>
          <w:jc w:val="center"/>
        </w:trPr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000098" w14:textId="77777777" w:rsidR="000A1139" w:rsidRDefault="000A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8018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000099" w14:textId="33EBD832" w:rsidR="000A1139" w:rsidRDefault="00A26328">
            <w:pP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682CE40C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Email：</w:t>
            </w:r>
          </w:p>
        </w:tc>
      </w:tr>
    </w:tbl>
    <w:p w14:paraId="000000A1" w14:textId="77777777" w:rsidR="000A1139" w:rsidRDefault="000A1139">
      <w:pPr>
        <w:spacing w:line="220" w:lineRule="auto"/>
        <w:rPr>
          <w:rFonts w:ascii="ＭＳ ゴシック" w:eastAsia="ＭＳ ゴシック" w:hAnsi="ＭＳ ゴシック" w:cs="ＭＳ ゴシック"/>
          <w:color w:val="000000"/>
          <w:sz w:val="16"/>
          <w:szCs w:val="16"/>
        </w:rPr>
      </w:pPr>
    </w:p>
    <w:p w14:paraId="000000A2" w14:textId="77777777" w:rsidR="000A1139" w:rsidRDefault="00A26328">
      <w:pPr>
        <w:spacing w:line="220" w:lineRule="auto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  <w:sz w:val="16"/>
          <w:szCs w:val="16"/>
        </w:rPr>
        <w:t>上記の個人情報はKOSEN Open Innovation Challenge のみに使用し，当校の個人情報保護基本方針を遵守します。</w:t>
      </w:r>
    </w:p>
    <w:p w14:paraId="000000A3" w14:textId="77777777" w:rsidR="000A1139" w:rsidRDefault="00A26328">
      <w:pPr>
        <w:spacing w:line="480" w:lineRule="auto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誓約書</w:t>
      </w:r>
    </w:p>
    <w:p w14:paraId="000000A4" w14:textId="77777777" w:rsidR="000A1139" w:rsidRDefault="00A26328">
      <w:pPr>
        <w:spacing w:line="280" w:lineRule="auto"/>
        <w:ind w:left="182" w:hanging="182"/>
        <w:rPr>
          <w:rFonts w:ascii="ＭＳ ゴシック" w:eastAsia="ＭＳ ゴシック" w:hAnsi="ＭＳ ゴシック" w:cs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■イベント参加にあたり，関連して起こった負傷，プロトタイプの損傷等チーム代表者，参加者およびチーム関係者が受けた損害の全てについて，運営本部および大会主催者に責任を追及いたしません。</w:t>
      </w:r>
    </w:p>
    <w:p w14:paraId="000000A5" w14:textId="77777777" w:rsidR="000A1139" w:rsidRDefault="00A26328">
      <w:pPr>
        <w:spacing w:line="280" w:lineRule="auto"/>
        <w:rPr>
          <w:rFonts w:ascii="ＭＳ ゴシック" w:eastAsia="ＭＳ ゴシック" w:hAnsi="ＭＳ ゴシック" w:cs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■他のチームの非難および迷惑行為等は一切いたしません。</w:t>
      </w:r>
    </w:p>
    <w:p w14:paraId="000000A6" w14:textId="77777777" w:rsidR="000A1139" w:rsidRDefault="00A26328">
      <w:pPr>
        <w:spacing w:line="280" w:lineRule="auto"/>
        <w:rPr>
          <w:rFonts w:ascii="ＭＳ ゴシック" w:eastAsia="ＭＳ ゴシック" w:hAnsi="ＭＳ ゴシック" w:cs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■チーム代表者または参加者が発表順抽選会に参加できない場合は，運営本部に一任します。</w:t>
      </w:r>
    </w:p>
    <w:p w14:paraId="000000A7" w14:textId="77777777" w:rsidR="000A1139" w:rsidRDefault="00A26328">
      <w:pPr>
        <w:spacing w:line="280" w:lineRule="auto"/>
        <w:rPr>
          <w:rFonts w:ascii="ＭＳ ゴシック" w:eastAsia="ＭＳ ゴシック" w:hAnsi="ＭＳ ゴシック" w:cs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■キックオフ時、フォローアップ時のプロトタイプ製作費の振込先は貴学宛とします。</w:t>
      </w:r>
    </w:p>
    <w:p w14:paraId="000000A8" w14:textId="77777777" w:rsidR="000A1139" w:rsidRDefault="000A1139">
      <w:pPr>
        <w:spacing w:line="280" w:lineRule="auto"/>
        <w:rPr>
          <w:color w:val="000000"/>
          <w:sz w:val="18"/>
          <w:szCs w:val="18"/>
        </w:rPr>
      </w:pPr>
    </w:p>
    <w:p w14:paraId="000000A9" w14:textId="0C2D603C" w:rsidR="000A1139" w:rsidRDefault="00A26328">
      <w:pPr>
        <w:jc w:val="right"/>
        <w:rPr>
          <w:rFonts w:ascii="ＭＳ ゴシック" w:eastAsia="ＭＳ ゴシック" w:hAnsi="ＭＳ ゴシック" w:cs="ＭＳ ゴシック"/>
          <w:color w:val="000000"/>
        </w:rPr>
      </w:pPr>
      <w:r w:rsidRPr="682CE40C">
        <w:rPr>
          <w:rFonts w:ascii="ＭＳ ゴシック" w:eastAsia="ＭＳ ゴシック" w:hAnsi="ＭＳ ゴシック" w:cs="ＭＳ ゴシック"/>
          <w:color w:val="000000" w:themeColor="text1"/>
        </w:rPr>
        <w:t>令和　　　年　　　月　　　日</w:t>
      </w:r>
    </w:p>
    <w:p w14:paraId="000000AA" w14:textId="7F2EE502" w:rsidR="000A1139" w:rsidRDefault="00A26328" w:rsidP="005B4B50">
      <w:pPr>
        <w:spacing w:line="480" w:lineRule="auto"/>
        <w:ind w:right="1132"/>
        <w:jc w:val="right"/>
        <w:rPr>
          <w:rFonts w:ascii="ＭＳ ゴシック" w:eastAsia="ＭＳ ゴシック" w:hAnsi="ＭＳ ゴシック" w:cs="ＭＳ ゴシック"/>
          <w:color w:val="000000"/>
          <w:u w:val="single"/>
        </w:rPr>
      </w:pPr>
      <w:r>
        <w:rPr>
          <w:rFonts w:ascii="ＭＳ ゴシック" w:eastAsia="ＭＳ ゴシック" w:hAnsi="ＭＳ ゴシック" w:cs="ＭＳ ゴシック"/>
          <w:color w:val="000000"/>
          <w:u w:val="single"/>
        </w:rPr>
        <w:t xml:space="preserve">アドバイザー　</w:t>
      </w:r>
      <w:r w:rsidRPr="005B4B50">
        <w:rPr>
          <w:rFonts w:ascii="ＭＳ ゴシック" w:eastAsia="ＭＳ ゴシック" w:hAnsi="ＭＳ ゴシック" w:cs="ＭＳ ゴシック"/>
          <w:color w:val="000000"/>
          <w:u w:val="single"/>
        </w:rPr>
        <w:t>署名</w:t>
      </w:r>
      <w:r w:rsidR="00F255E8" w:rsidRPr="005B4B50">
        <w:rPr>
          <w:rFonts w:ascii="ＭＳ ゴシック" w:eastAsia="ＭＳ ゴシック" w:hAnsi="ＭＳ ゴシック" w:cs="ＭＳ ゴシック" w:hint="eastAsia"/>
          <w:color w:val="000000"/>
          <w:u w:val="single"/>
        </w:rPr>
        <w:t xml:space="preserve">　</w:t>
      </w:r>
      <w:r w:rsidR="005B4B50" w:rsidRPr="005B4B50">
        <w:rPr>
          <w:rFonts w:ascii="ＭＳ ゴシック" w:eastAsia="ＭＳ ゴシック" w:hAnsi="ＭＳ ゴシック" w:cs="ＭＳ ゴシック" w:hint="eastAsia"/>
          <w:color w:val="000000"/>
          <w:u w:val="single"/>
        </w:rPr>
        <w:t xml:space="preserve">　　　　</w:t>
      </w:r>
      <w:r w:rsidR="00F255E8" w:rsidRPr="00F255E8">
        <w:rPr>
          <w:rFonts w:ascii="ＭＳ ゴシック" w:eastAsia="ＭＳ ゴシック" w:hAnsi="ＭＳ ゴシック" w:cs="ＭＳ ゴシック" w:hint="eastAsia"/>
          <w:color w:val="000000"/>
          <w:sz w:val="40"/>
          <w:szCs w:val="40"/>
          <w:u w:val="single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sz w:val="40"/>
          <w:szCs w:val="40"/>
          <w:u w:val="single"/>
        </w:rPr>
        <w:t xml:space="preserve">　　　　　　　　　　</w:t>
      </w:r>
    </w:p>
    <w:p w14:paraId="000000AB" w14:textId="433DB6EA" w:rsidR="000A1139" w:rsidRDefault="00A26328">
      <w:pPr>
        <w:jc w:val="right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令和　　</w:t>
      </w:r>
      <w:r w:rsidR="005B4B50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</w:rPr>
        <w:t xml:space="preserve">年　　</w:t>
      </w:r>
      <w:r w:rsidR="005B4B50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</w:rPr>
        <w:t xml:space="preserve">月　　</w:t>
      </w:r>
      <w:r w:rsidR="005B4B50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</w:rPr>
        <w:t>日</w:t>
      </w:r>
    </w:p>
    <w:p w14:paraId="000000AC" w14:textId="003BE772" w:rsidR="000A1139" w:rsidRDefault="00A26328" w:rsidP="005B4B50">
      <w:pPr>
        <w:spacing w:line="480" w:lineRule="auto"/>
        <w:ind w:right="1699"/>
        <w:jc w:val="right"/>
        <w:rPr>
          <w:rFonts w:ascii="ＭＳ ゴシック" w:eastAsia="ＭＳ ゴシック" w:hAnsi="ＭＳ ゴシック" w:cs="ＭＳ ゴシック"/>
          <w:color w:val="000000"/>
          <w:u w:val="single"/>
        </w:rPr>
      </w:pPr>
      <w:r>
        <w:rPr>
          <w:rFonts w:ascii="ＭＳ ゴシック" w:eastAsia="ＭＳ ゴシック" w:hAnsi="ＭＳ ゴシック" w:cs="ＭＳ ゴシック"/>
          <w:color w:val="000000"/>
          <w:u w:val="single"/>
        </w:rPr>
        <w:t>代表者　署名</w:t>
      </w:r>
      <w:r w:rsidR="00F255E8">
        <w:rPr>
          <w:rFonts w:ascii="ＭＳ ゴシック" w:eastAsia="ＭＳ ゴシック" w:hAnsi="ＭＳ ゴシック" w:cs="ＭＳ ゴシック" w:hint="eastAsia"/>
          <w:color w:val="000000"/>
          <w:u w:val="single"/>
        </w:rPr>
        <w:t xml:space="preserve">　</w:t>
      </w:r>
      <w:r w:rsidR="005B4B50">
        <w:rPr>
          <w:rFonts w:ascii="ＭＳ ゴシック" w:eastAsia="ＭＳ ゴシック" w:hAnsi="ＭＳ ゴシック" w:cs="ＭＳ ゴシック" w:hint="eastAsia"/>
          <w:color w:val="000000"/>
          <w:sz w:val="40"/>
          <w:szCs w:val="40"/>
          <w:u w:val="single"/>
        </w:rPr>
        <w:t xml:space="preserve">　　</w:t>
      </w:r>
      <w:r>
        <w:rPr>
          <w:rFonts w:ascii="ＭＳ ゴシック" w:eastAsia="ＭＳ ゴシック" w:hAnsi="ＭＳ ゴシック" w:cs="ＭＳ ゴシック"/>
          <w:color w:val="000000"/>
          <w:sz w:val="40"/>
          <w:szCs w:val="40"/>
          <w:u w:val="single"/>
        </w:rPr>
        <w:t xml:space="preserve">　　　　　　　　　　</w:t>
      </w:r>
    </w:p>
    <w:p w14:paraId="000000AD" w14:textId="77777777" w:rsidR="000A1139" w:rsidRDefault="000A1139">
      <w:pPr>
        <w:jc w:val="center"/>
        <w:rPr>
          <w:rFonts w:ascii="ＭＳ ゴシック" w:eastAsia="ＭＳ ゴシック" w:hAnsi="ＭＳ ゴシック" w:cs="ＭＳ ゴシック"/>
          <w:color w:val="000000"/>
        </w:rPr>
      </w:pPr>
    </w:p>
    <w:p w14:paraId="3AE10097" w14:textId="77777777" w:rsidR="005B4B50" w:rsidRDefault="005B4B50">
      <w:pPr>
        <w:jc w:val="center"/>
        <w:rPr>
          <w:rFonts w:ascii="ＭＳ ゴシック" w:eastAsia="ＭＳ ゴシック" w:hAnsi="ＭＳ ゴシック" w:cs="ＭＳ ゴシック"/>
          <w:color w:val="000000"/>
        </w:rPr>
      </w:pPr>
    </w:p>
    <w:p w14:paraId="6A006B74" w14:textId="77777777" w:rsidR="005B4B50" w:rsidRDefault="005B4B50">
      <w:pPr>
        <w:jc w:val="center"/>
        <w:rPr>
          <w:rFonts w:ascii="ＭＳ ゴシック" w:eastAsia="ＭＳ ゴシック" w:hAnsi="ＭＳ ゴシック" w:cs="ＭＳ ゴシック"/>
          <w:color w:val="000000"/>
        </w:rPr>
      </w:pPr>
    </w:p>
    <w:p w14:paraId="50E9995B" w14:textId="77777777" w:rsidR="005B4B50" w:rsidRDefault="005B4B50">
      <w:pPr>
        <w:jc w:val="center"/>
        <w:rPr>
          <w:rFonts w:ascii="ＭＳ ゴシック" w:eastAsia="ＭＳ ゴシック" w:hAnsi="ＭＳ ゴシック" w:cs="ＭＳ ゴシック"/>
          <w:color w:val="000000"/>
        </w:rPr>
      </w:pPr>
    </w:p>
    <w:p w14:paraId="05300644" w14:textId="77777777" w:rsidR="005B4B50" w:rsidRDefault="005B4B50">
      <w:pPr>
        <w:jc w:val="center"/>
        <w:rPr>
          <w:rFonts w:ascii="ＭＳ ゴシック" w:eastAsia="ＭＳ ゴシック" w:hAnsi="ＭＳ ゴシック" w:cs="ＭＳ ゴシック"/>
          <w:color w:val="000000"/>
        </w:rPr>
      </w:pPr>
    </w:p>
    <w:p w14:paraId="5B256BF3" w14:textId="77777777" w:rsidR="005B4B50" w:rsidRDefault="005B4B50">
      <w:pPr>
        <w:jc w:val="center"/>
        <w:rPr>
          <w:rFonts w:ascii="ＭＳ ゴシック" w:eastAsia="ＭＳ ゴシック" w:hAnsi="ＭＳ ゴシック" w:cs="ＭＳ ゴシック" w:hint="eastAsia"/>
          <w:color w:val="000000"/>
        </w:rPr>
      </w:pPr>
    </w:p>
    <w:p w14:paraId="134E4AA6" w14:textId="77777777" w:rsidR="005B4B50" w:rsidRDefault="005B4B50">
      <w:pPr>
        <w:jc w:val="center"/>
        <w:rPr>
          <w:rFonts w:ascii="ＭＳ ゴシック" w:eastAsia="ＭＳ ゴシック" w:hAnsi="ＭＳ ゴシック" w:cs="ＭＳ ゴシック" w:hint="eastAsia"/>
          <w:color w:val="000000"/>
        </w:rPr>
      </w:pPr>
    </w:p>
    <w:p w14:paraId="51860689" w14:textId="77777777" w:rsidR="005B4B50" w:rsidRDefault="005B4B50" w:rsidP="005B4B50">
      <w:pPr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 w:rsidRPr="005B4B50"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KOSEN Open Innovation -Challenges from Africa 2024-</w:t>
      </w:r>
    </w:p>
    <w:p w14:paraId="000000B1" w14:textId="77777777" w:rsidR="000A1139" w:rsidRDefault="00A26328">
      <w:pPr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参加申込書兼誓約書(記入例)</w:t>
      </w:r>
    </w:p>
    <w:p w14:paraId="000000B2" w14:textId="77777777" w:rsidR="000A1139" w:rsidRDefault="000A1139">
      <w:pPr>
        <w:jc w:val="center"/>
        <w:rPr>
          <w:color w:val="000000"/>
          <w:sz w:val="28"/>
          <w:szCs w:val="28"/>
        </w:rPr>
      </w:pPr>
    </w:p>
    <w:p w14:paraId="000000B3" w14:textId="4A29A598" w:rsidR="000A1139" w:rsidRDefault="005B4B50">
      <w:pPr>
        <w:ind w:firstLine="3360"/>
        <w:jc w:val="right"/>
        <w:rPr>
          <w:rFonts w:ascii="ＭＳ ゴシック" w:eastAsia="ＭＳ ゴシック" w:hAnsi="ＭＳ ゴシック" w:cs="ＭＳ ゴシック" w:hint="eastAsia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長岡技術科学大学</w:t>
      </w:r>
    </w:p>
    <w:p w14:paraId="000000B4" w14:textId="77777777" w:rsidR="000A1139" w:rsidRDefault="00A26328">
      <w:pPr>
        <w:ind w:firstLine="3360"/>
        <w:jc w:val="right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記入日　令和　２年　１月２０日</w:t>
      </w:r>
    </w:p>
    <w:tbl>
      <w:tblPr>
        <w:tblStyle w:val="af3"/>
        <w:tblW w:w="1017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11"/>
        <w:gridCol w:w="1290"/>
        <w:gridCol w:w="1262"/>
        <w:gridCol w:w="1134"/>
        <w:gridCol w:w="425"/>
        <w:gridCol w:w="709"/>
        <w:gridCol w:w="1276"/>
        <w:gridCol w:w="425"/>
        <w:gridCol w:w="1543"/>
      </w:tblGrid>
      <w:tr w:rsidR="000A1139" w14:paraId="7C9E25FB" w14:textId="77777777">
        <w:trPr>
          <w:jc w:val="center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000000B5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ふりがな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000000B6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さとう　はなこ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000000B9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性</w:t>
            </w:r>
          </w:p>
          <w:p w14:paraId="000000BA" w14:textId="77777777" w:rsidR="000A1139" w:rsidRDefault="000A1139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14:paraId="000000BB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別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000000BC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男</w:t>
            </w:r>
          </w:p>
          <w:p w14:paraId="000000BD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・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472AAF7" wp14:editId="07777777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165100</wp:posOffset>
                      </wp:positionV>
                      <wp:extent cx="243205" cy="243205"/>
                      <wp:effectExtent l="0" t="0" r="0" b="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748" y="3664748"/>
                                <a:ext cx="230505" cy="2305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90DDEA" w14:textId="77777777" w:rsidR="000A1139" w:rsidRDefault="000A1139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72AAF7" id="楕円 5" o:spid="_x0000_s1026" style="position:absolute;left:0;text-align:left;margin-left:6pt;margin-top:13pt;width:19.15pt;height:19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" filled="f" strokecolor="black [3200]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C90DDEA" w14:textId="77777777" w:rsidR="000A1139" w:rsidRDefault="000A1139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00000BE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女</w:t>
            </w:r>
          </w:p>
        </w:tc>
        <w:tc>
          <w:tcPr>
            <w:tcW w:w="3244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000000BF" w14:textId="77777777" w:rsidR="000A1139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</w:tr>
      <w:tr w:rsidR="000A1139" w14:paraId="5A24156E" w14:textId="77777777">
        <w:trPr>
          <w:jc w:val="center"/>
        </w:trPr>
        <w:tc>
          <w:tcPr>
            <w:tcW w:w="211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0000C2" w14:textId="77777777" w:rsidR="000A1139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14:paraId="000000C3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代表者氏名</w:t>
            </w:r>
          </w:p>
        </w:tc>
        <w:tc>
          <w:tcPr>
            <w:tcW w:w="3686" w:type="dxa"/>
            <w:gridSpan w:val="3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00000C4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40"/>
                <w:szCs w:val="40"/>
              </w:rPr>
              <w:t>佐藤　花子</w:t>
            </w:r>
          </w:p>
        </w:tc>
        <w:tc>
          <w:tcPr>
            <w:tcW w:w="425" w:type="dxa"/>
            <w:vMerge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000000C7" w14:textId="77777777" w:rsidR="000A1139" w:rsidRDefault="000A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40"/>
                <w:szCs w:val="40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000000C8" w14:textId="77777777" w:rsidR="000A1139" w:rsidRDefault="000A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40"/>
                <w:szCs w:val="40"/>
              </w:rPr>
            </w:pPr>
          </w:p>
        </w:tc>
        <w:tc>
          <w:tcPr>
            <w:tcW w:w="3244" w:type="dxa"/>
            <w:gridSpan w:val="3"/>
            <w:vMerge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000000C9" w14:textId="77777777" w:rsidR="000A1139" w:rsidRDefault="000A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40"/>
                <w:szCs w:val="40"/>
              </w:rPr>
            </w:pPr>
          </w:p>
        </w:tc>
      </w:tr>
      <w:tr w:rsidR="000A1139" w14:paraId="3556F18E" w14:textId="77777777">
        <w:trPr>
          <w:trHeight w:val="572"/>
          <w:jc w:val="center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00000CC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代表者</w:t>
            </w:r>
          </w:p>
          <w:p w14:paraId="000000CD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連絡先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vAlign w:val="center"/>
          </w:tcPr>
          <w:p w14:paraId="000000CE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所属機関</w:t>
            </w:r>
          </w:p>
        </w:tc>
        <w:tc>
          <w:tcPr>
            <w:tcW w:w="48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F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イノベーション高専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>電気電子システム工学科電子制御工学科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0000D4" w14:textId="77777777" w:rsidR="000A1139" w:rsidRDefault="00A26328">
            <w:pPr>
              <w:widowControl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学年</w:t>
            </w:r>
          </w:p>
          <w:p w14:paraId="000000D5" w14:textId="77777777" w:rsidR="000A1139" w:rsidRDefault="00A26328">
            <w:pPr>
              <w:widowControl/>
              <w:rPr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専攻科1年</w:t>
            </w:r>
          </w:p>
        </w:tc>
      </w:tr>
      <w:tr w:rsidR="000A1139" w14:paraId="637DB132" w14:textId="77777777">
        <w:trPr>
          <w:trHeight w:val="660"/>
          <w:jc w:val="center"/>
        </w:trPr>
        <w:tc>
          <w:tcPr>
            <w:tcW w:w="2111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00000D7" w14:textId="77777777" w:rsidR="000A1139" w:rsidRDefault="000A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vAlign w:val="center"/>
          </w:tcPr>
          <w:p w14:paraId="000000D8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所属機関</w:t>
            </w:r>
          </w:p>
          <w:p w14:paraId="000000D9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住 所</w:t>
            </w:r>
          </w:p>
        </w:tc>
        <w:tc>
          <w:tcPr>
            <w:tcW w:w="67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DA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（〒102－0083）</w:t>
            </w:r>
          </w:p>
          <w:p w14:paraId="000000DB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東京都千代田区麹町1-7　工学部棟101号室</w:t>
            </w:r>
          </w:p>
          <w:p w14:paraId="000000DC" w14:textId="77777777" w:rsidR="000A1139" w:rsidRDefault="000A1139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</w:tr>
      <w:tr w:rsidR="000A1139" w14:paraId="6803B87B" w14:textId="77777777">
        <w:trPr>
          <w:trHeight w:val="408"/>
          <w:jc w:val="center"/>
        </w:trPr>
        <w:tc>
          <w:tcPr>
            <w:tcW w:w="2111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00000E3" w14:textId="77777777" w:rsidR="000A1139" w:rsidRDefault="000A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80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E4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TEL：03-3263-1571                             ( </w:t>
            </w:r>
            <w:r>
              <w:rPr>
                <w:rFonts w:ascii="ＭＳ 明朝" w:hAnsi="ＭＳ 明朝" w:cs="ＭＳ 明朝"/>
                <w:sz w:val="22"/>
                <w:szCs w:val="22"/>
              </w:rPr>
              <w:t>☑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所属先　□ 携帯 )</w:t>
            </w:r>
          </w:p>
        </w:tc>
      </w:tr>
      <w:tr w:rsidR="000A1139" w14:paraId="71C94768" w14:textId="77777777">
        <w:trPr>
          <w:trHeight w:val="408"/>
          <w:jc w:val="center"/>
        </w:trPr>
        <w:tc>
          <w:tcPr>
            <w:tcW w:w="2111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00000EC" w14:textId="77777777" w:rsidR="000A1139" w:rsidRDefault="000A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80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ED" w14:textId="77777777" w:rsidR="000A1139" w:rsidRDefault="00A2632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Email：satohanako@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nagaoka-ct.ac.jp</w:t>
            </w:r>
          </w:p>
        </w:tc>
      </w:tr>
      <w:tr w:rsidR="000A1139" w14:paraId="51C5633B" w14:textId="77777777">
        <w:trPr>
          <w:trHeight w:val="602"/>
          <w:jc w:val="center"/>
        </w:trPr>
        <w:tc>
          <w:tcPr>
            <w:tcW w:w="21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5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参加者1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F6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ふりがな　すずき　じろう</w:t>
            </w:r>
          </w:p>
          <w:p w14:paraId="000000F7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氏名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　鈴木　次郎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F9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所属機関</w:t>
            </w:r>
          </w:p>
          <w:p w14:paraId="000000FA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イノベーション高専電気電子システム工学科電子制御工学科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0000FF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学年</w:t>
            </w:r>
          </w:p>
          <w:p w14:paraId="00000100" w14:textId="77777777" w:rsidR="000A1139" w:rsidRDefault="00A2632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専攻科1年</w:t>
            </w:r>
          </w:p>
        </w:tc>
      </w:tr>
      <w:tr w:rsidR="000A1139" w14:paraId="1C7CB16B" w14:textId="77777777">
        <w:trPr>
          <w:trHeight w:val="602"/>
          <w:jc w:val="center"/>
        </w:trPr>
        <w:tc>
          <w:tcPr>
            <w:tcW w:w="21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1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参加者2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102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ふりがな　たかはし　さぶろう</w:t>
            </w:r>
          </w:p>
          <w:p w14:paraId="00000103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氏名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　高橋　三郎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105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所属機関</w:t>
            </w:r>
          </w:p>
          <w:p w14:paraId="00000106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イノベーション高専電気電子システム工学科電子制御工学科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00010B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学年</w:t>
            </w:r>
          </w:p>
          <w:p w14:paraId="0000010C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本科4年</w:t>
            </w:r>
          </w:p>
        </w:tc>
      </w:tr>
      <w:tr w:rsidR="000A1139" w14:paraId="76AF0752" w14:textId="77777777">
        <w:trPr>
          <w:trHeight w:val="602"/>
          <w:jc w:val="center"/>
        </w:trPr>
        <w:tc>
          <w:tcPr>
            <w:tcW w:w="21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D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参加者3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10E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ふりがな　たなか　しろう</w:t>
            </w:r>
          </w:p>
          <w:p w14:paraId="0000010F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氏名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　田中　四郎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111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所属機関</w:t>
            </w:r>
          </w:p>
          <w:p w14:paraId="00000112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イノベーション高専環境都市工学科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000117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学年</w:t>
            </w:r>
          </w:p>
          <w:p w14:paraId="00000118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本科1年</w:t>
            </w:r>
          </w:p>
        </w:tc>
      </w:tr>
      <w:tr w:rsidR="000A1139" w14:paraId="33B8D07F" w14:textId="77777777">
        <w:trPr>
          <w:trHeight w:val="602"/>
          <w:jc w:val="center"/>
        </w:trPr>
        <w:tc>
          <w:tcPr>
            <w:tcW w:w="21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9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参加者4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11A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ふりがな　いとう　ごろう</w:t>
            </w:r>
          </w:p>
          <w:p w14:paraId="0000011B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氏名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　伊藤　五郎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11D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所属機関</w:t>
            </w:r>
          </w:p>
          <w:p w14:paraId="0000011E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イノベーション高専環境都市工学科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000123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学年</w:t>
            </w:r>
          </w:p>
          <w:p w14:paraId="00000124" w14:textId="77777777" w:rsidR="000A1139" w:rsidRDefault="00A2632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専攻科1年</w:t>
            </w:r>
          </w:p>
        </w:tc>
      </w:tr>
      <w:tr w:rsidR="000A1139" w14:paraId="54236DC7" w14:textId="77777777">
        <w:trPr>
          <w:trHeight w:val="408"/>
          <w:jc w:val="center"/>
        </w:trPr>
        <w:tc>
          <w:tcPr>
            <w:tcW w:w="21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0A1139" w:rsidRDefault="00A2632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アドバイザー</w:t>
            </w:r>
          </w:p>
        </w:tc>
        <w:tc>
          <w:tcPr>
            <w:tcW w:w="80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126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ふりがな　やまもと　いちろう</w:t>
            </w:r>
          </w:p>
          <w:p w14:paraId="00000127" w14:textId="77777777" w:rsidR="000A1139" w:rsidRDefault="00A26328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氏名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　山本　一郎</w:t>
            </w:r>
          </w:p>
        </w:tc>
      </w:tr>
      <w:tr w:rsidR="000A1139" w14:paraId="6E375CBB" w14:textId="77777777">
        <w:trPr>
          <w:trHeight w:val="645"/>
          <w:jc w:val="center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F" w14:textId="77777777" w:rsidR="000A1139" w:rsidRDefault="00A26328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アドバイザー</w:t>
            </w:r>
          </w:p>
          <w:p w14:paraId="00000130" w14:textId="77777777" w:rsidR="000A1139" w:rsidRDefault="00A26328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連絡先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131" w14:textId="77777777" w:rsidR="000A1139" w:rsidRDefault="00A26328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所属機関</w:t>
            </w:r>
          </w:p>
        </w:tc>
        <w:tc>
          <w:tcPr>
            <w:tcW w:w="67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132" w14:textId="77777777" w:rsidR="000A1139" w:rsidRDefault="00A26328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イノベーション高専環境都市工学科</w:t>
            </w:r>
          </w:p>
        </w:tc>
      </w:tr>
      <w:tr w:rsidR="000A1139" w14:paraId="5CED7249" w14:textId="77777777">
        <w:trPr>
          <w:trHeight w:val="375"/>
          <w:jc w:val="center"/>
        </w:trPr>
        <w:tc>
          <w:tcPr>
            <w:tcW w:w="211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9" w14:textId="77777777" w:rsidR="000A1139" w:rsidRDefault="000A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80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13A" w14:textId="77777777" w:rsidR="000A1139" w:rsidRDefault="00A26328">
            <w:pP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TEL：03-3495-2332</w:t>
            </w:r>
          </w:p>
        </w:tc>
      </w:tr>
      <w:tr w:rsidR="000A1139" w14:paraId="1C463A35" w14:textId="77777777">
        <w:trPr>
          <w:trHeight w:val="435"/>
          <w:jc w:val="center"/>
        </w:trPr>
        <w:tc>
          <w:tcPr>
            <w:tcW w:w="211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2" w14:textId="77777777" w:rsidR="000A1139" w:rsidRDefault="000A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80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143" w14:textId="77777777" w:rsidR="000A1139" w:rsidRDefault="00A26328">
            <w:pP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Email：yamamotoichiro@nagaoka-ct.ac.jp</w:t>
            </w:r>
          </w:p>
        </w:tc>
      </w:tr>
    </w:tbl>
    <w:p w14:paraId="0000014B" w14:textId="77777777" w:rsidR="000A1139" w:rsidRDefault="00A26328">
      <w:pPr>
        <w:spacing w:line="220" w:lineRule="auto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  <w:sz w:val="16"/>
          <w:szCs w:val="16"/>
        </w:rPr>
        <w:t>上記の個人情報は KOSEN Open Innovation Challenge のみに使用し，当校の個人情報保護基本方針を遵守します。</w:t>
      </w:r>
    </w:p>
    <w:p w14:paraId="0000014C" w14:textId="77777777" w:rsidR="000A1139" w:rsidRDefault="000A1139">
      <w:pPr>
        <w:spacing w:line="220" w:lineRule="auto"/>
        <w:rPr>
          <w:color w:val="000000"/>
          <w:sz w:val="16"/>
          <w:szCs w:val="16"/>
        </w:rPr>
      </w:pPr>
    </w:p>
    <w:p w14:paraId="0000014D" w14:textId="77777777" w:rsidR="000A1139" w:rsidRDefault="00A26328">
      <w:pPr>
        <w:spacing w:line="480" w:lineRule="auto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誓約書</w:t>
      </w:r>
    </w:p>
    <w:p w14:paraId="0000014E" w14:textId="77777777" w:rsidR="000A1139" w:rsidRDefault="00A26328">
      <w:pPr>
        <w:spacing w:line="280" w:lineRule="auto"/>
        <w:ind w:left="182" w:hanging="182"/>
        <w:rPr>
          <w:rFonts w:ascii="ＭＳ ゴシック" w:eastAsia="ＭＳ ゴシック" w:hAnsi="ＭＳ ゴシック" w:cs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■イベント参加にあたり，関連して起こった負傷，プロトタイプの損傷等チーム代表者，参加者およびチーム関係者が受けた損害の全てについて，運営本部および大会主催者に責任を追及いたしません。</w:t>
      </w:r>
    </w:p>
    <w:p w14:paraId="0000014F" w14:textId="77777777" w:rsidR="000A1139" w:rsidRDefault="00A26328">
      <w:pPr>
        <w:spacing w:line="280" w:lineRule="auto"/>
        <w:rPr>
          <w:rFonts w:ascii="ＭＳ ゴシック" w:eastAsia="ＭＳ ゴシック" w:hAnsi="ＭＳ ゴシック" w:cs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■他のチームの非難および迷惑行為等は一切いたしません。</w:t>
      </w:r>
    </w:p>
    <w:p w14:paraId="00000150" w14:textId="77777777" w:rsidR="000A1139" w:rsidRDefault="00A26328">
      <w:pPr>
        <w:spacing w:line="280" w:lineRule="auto"/>
        <w:rPr>
          <w:rFonts w:ascii="ＭＳ ゴシック" w:eastAsia="ＭＳ ゴシック" w:hAnsi="ＭＳ ゴシック" w:cs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■チーム代表者または参加者が発表順抽選会に参加できない場合は，運営本部に一任します。</w:t>
      </w:r>
    </w:p>
    <w:p w14:paraId="00000151" w14:textId="77777777" w:rsidR="000A1139" w:rsidRDefault="00A26328">
      <w:pPr>
        <w:spacing w:line="280" w:lineRule="auto"/>
        <w:rPr>
          <w:rFonts w:ascii="ＭＳ ゴシック" w:eastAsia="ＭＳ ゴシック" w:hAnsi="ＭＳ ゴシック" w:cs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■キックオフ時、フォローアップ時のプロトタイプ製作費の振込先は貴学宛とします。</w:t>
      </w:r>
    </w:p>
    <w:p w14:paraId="00000152" w14:textId="77777777" w:rsidR="000A1139" w:rsidRDefault="000A1139">
      <w:pPr>
        <w:spacing w:line="280" w:lineRule="auto"/>
        <w:rPr>
          <w:color w:val="000000"/>
          <w:sz w:val="18"/>
          <w:szCs w:val="18"/>
        </w:rPr>
      </w:pPr>
    </w:p>
    <w:p w14:paraId="00000153" w14:textId="77777777" w:rsidR="000A1139" w:rsidRDefault="00A26328">
      <w:pPr>
        <w:jc w:val="right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令和　</w:t>
      </w:r>
      <w:r>
        <w:rPr>
          <w:rFonts w:ascii="ＭＳ ゴシック" w:eastAsia="ＭＳ ゴシック" w:hAnsi="ＭＳ ゴシック" w:cs="ＭＳ ゴシック"/>
        </w:rPr>
        <w:t>3</w:t>
      </w:r>
      <w:r>
        <w:rPr>
          <w:rFonts w:ascii="ＭＳ ゴシック" w:eastAsia="ＭＳ ゴシック" w:hAnsi="ＭＳ ゴシック" w:cs="ＭＳ ゴシック"/>
          <w:color w:val="000000"/>
        </w:rPr>
        <w:t xml:space="preserve">年　　</w:t>
      </w:r>
      <w:r>
        <w:rPr>
          <w:rFonts w:ascii="ＭＳ ゴシック" w:eastAsia="ＭＳ ゴシック" w:hAnsi="ＭＳ ゴシック" w:cs="ＭＳ ゴシック"/>
        </w:rPr>
        <w:t>6</w:t>
      </w:r>
      <w:r>
        <w:rPr>
          <w:rFonts w:ascii="ＭＳ ゴシック" w:eastAsia="ＭＳ ゴシック" w:hAnsi="ＭＳ ゴシック" w:cs="ＭＳ ゴシック"/>
          <w:color w:val="000000"/>
        </w:rPr>
        <w:t xml:space="preserve">月　</w:t>
      </w:r>
      <w:r>
        <w:rPr>
          <w:rFonts w:ascii="ＭＳ ゴシック" w:eastAsia="ＭＳ ゴシック" w:hAnsi="ＭＳ ゴシック" w:cs="ＭＳ ゴシック"/>
        </w:rPr>
        <w:t>5</w:t>
      </w:r>
      <w:r>
        <w:rPr>
          <w:rFonts w:ascii="ＭＳ ゴシック" w:eastAsia="ＭＳ ゴシック" w:hAnsi="ＭＳ ゴシック" w:cs="ＭＳ ゴシック"/>
          <w:color w:val="000000"/>
        </w:rPr>
        <w:t>日</w:t>
      </w:r>
    </w:p>
    <w:p w14:paraId="00000154" w14:textId="77777777" w:rsidR="000A1139" w:rsidRDefault="00A26328">
      <w:pPr>
        <w:spacing w:line="480" w:lineRule="auto"/>
        <w:jc w:val="right"/>
        <w:rPr>
          <w:rFonts w:ascii="ＭＳ ゴシック" w:eastAsia="ＭＳ ゴシック" w:hAnsi="ＭＳ ゴシック" w:cs="ＭＳ ゴシック"/>
          <w:color w:val="000000"/>
          <w:u w:val="single"/>
        </w:rPr>
      </w:pPr>
      <w:r>
        <w:rPr>
          <w:rFonts w:ascii="ＭＳ ゴシック" w:eastAsia="ＭＳ ゴシック" w:hAnsi="ＭＳ ゴシック" w:cs="ＭＳ ゴシック"/>
          <w:color w:val="000000"/>
          <w:u w:val="single"/>
        </w:rPr>
        <w:t>アドバイザー　署名</w:t>
      </w:r>
      <w:r>
        <w:rPr>
          <w:rFonts w:ascii="ＭＳ ゴシック" w:eastAsia="ＭＳ ゴシック" w:hAnsi="ＭＳ ゴシック" w:cs="ＭＳ ゴシック"/>
          <w:color w:val="000000"/>
          <w:sz w:val="40"/>
          <w:szCs w:val="40"/>
          <w:u w:val="single"/>
        </w:rPr>
        <w:t xml:space="preserve">　　</w:t>
      </w:r>
      <w:r>
        <w:rPr>
          <w:rFonts w:ascii="ＭＳ ゴシック" w:eastAsia="ＭＳ ゴシック" w:hAnsi="ＭＳ ゴシック" w:cs="ＭＳ ゴシック"/>
          <w:i/>
          <w:color w:val="000000"/>
          <w:sz w:val="40"/>
          <w:szCs w:val="40"/>
          <w:u w:val="single"/>
        </w:rPr>
        <w:t>山本</w:t>
      </w:r>
      <w:r>
        <w:rPr>
          <w:rFonts w:ascii="ＭＳ ゴシック" w:eastAsia="ＭＳ ゴシック" w:hAnsi="ＭＳ ゴシック" w:cs="ＭＳ ゴシック"/>
          <w:color w:val="000000"/>
          <w:sz w:val="40"/>
          <w:szCs w:val="40"/>
          <w:u w:val="single"/>
        </w:rPr>
        <w:t xml:space="preserve">　</w:t>
      </w:r>
      <w:r>
        <w:rPr>
          <w:rFonts w:ascii="ＭＳ ゴシック" w:eastAsia="ＭＳ ゴシック" w:hAnsi="ＭＳ ゴシック" w:cs="ＭＳ ゴシック"/>
          <w:i/>
          <w:color w:val="000000"/>
          <w:sz w:val="40"/>
          <w:szCs w:val="40"/>
          <w:u w:val="single"/>
        </w:rPr>
        <w:t>一郎</w:t>
      </w:r>
      <w:r>
        <w:rPr>
          <w:rFonts w:ascii="ＭＳ ゴシック" w:eastAsia="ＭＳ ゴシック" w:hAnsi="ＭＳ ゴシック" w:cs="ＭＳ ゴシック"/>
          <w:color w:val="000000"/>
          <w:sz w:val="40"/>
          <w:szCs w:val="40"/>
          <w:u w:val="single"/>
        </w:rPr>
        <w:t xml:space="preserve">　　　　</w:t>
      </w:r>
    </w:p>
    <w:p w14:paraId="00000155" w14:textId="77777777" w:rsidR="000A1139" w:rsidRDefault="00A26328">
      <w:pPr>
        <w:jc w:val="right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令和　</w:t>
      </w:r>
      <w:r>
        <w:rPr>
          <w:rFonts w:ascii="ＭＳ ゴシック" w:eastAsia="ＭＳ ゴシック" w:hAnsi="ＭＳ ゴシック" w:cs="ＭＳ ゴシック"/>
        </w:rPr>
        <w:t>3</w:t>
      </w:r>
      <w:r>
        <w:rPr>
          <w:rFonts w:ascii="ＭＳ ゴシック" w:eastAsia="ＭＳ ゴシック" w:hAnsi="ＭＳ ゴシック" w:cs="ＭＳ ゴシック"/>
          <w:color w:val="000000"/>
        </w:rPr>
        <w:t xml:space="preserve">年　　</w:t>
      </w:r>
      <w:r>
        <w:rPr>
          <w:rFonts w:ascii="ＭＳ ゴシック" w:eastAsia="ＭＳ ゴシック" w:hAnsi="ＭＳ ゴシック" w:cs="ＭＳ ゴシック"/>
        </w:rPr>
        <w:t>6</w:t>
      </w:r>
      <w:r>
        <w:rPr>
          <w:rFonts w:ascii="ＭＳ ゴシック" w:eastAsia="ＭＳ ゴシック" w:hAnsi="ＭＳ ゴシック" w:cs="ＭＳ ゴシック"/>
          <w:color w:val="000000"/>
        </w:rPr>
        <w:t xml:space="preserve">月　</w:t>
      </w:r>
      <w:r>
        <w:rPr>
          <w:rFonts w:ascii="ＭＳ ゴシック" w:eastAsia="ＭＳ ゴシック" w:hAnsi="ＭＳ ゴシック" w:cs="ＭＳ ゴシック"/>
        </w:rPr>
        <w:t>5</w:t>
      </w:r>
      <w:r>
        <w:rPr>
          <w:rFonts w:ascii="ＭＳ ゴシック" w:eastAsia="ＭＳ ゴシック" w:hAnsi="ＭＳ ゴシック" w:cs="ＭＳ ゴシック"/>
          <w:color w:val="000000"/>
        </w:rPr>
        <w:t>日</w:t>
      </w:r>
    </w:p>
    <w:p w14:paraId="00000158" w14:textId="3AC298CD" w:rsidR="000A1139" w:rsidRPr="005B4B50" w:rsidRDefault="00A26328" w:rsidP="005B4B50">
      <w:pPr>
        <w:spacing w:line="480" w:lineRule="auto"/>
        <w:jc w:val="right"/>
        <w:rPr>
          <w:rFonts w:ascii="ＭＳ ゴシック" w:eastAsia="ＭＳ ゴシック" w:hAnsi="ＭＳ ゴシック" w:cs="ＭＳ ゴシック" w:hint="eastAsia"/>
          <w:color w:val="000000"/>
          <w:u w:val="single"/>
        </w:rPr>
      </w:pPr>
      <w:r>
        <w:rPr>
          <w:rFonts w:ascii="ＭＳ ゴシック" w:eastAsia="ＭＳ ゴシック" w:hAnsi="ＭＳ ゴシック" w:cs="ＭＳ ゴシック"/>
          <w:color w:val="000000"/>
          <w:u w:val="single"/>
        </w:rPr>
        <w:t>代表者　署名</w:t>
      </w:r>
      <w:r>
        <w:rPr>
          <w:rFonts w:ascii="ＭＳ ゴシック" w:eastAsia="ＭＳ ゴシック" w:hAnsi="ＭＳ ゴシック" w:cs="ＭＳ ゴシック"/>
          <w:color w:val="000000"/>
          <w:sz w:val="40"/>
          <w:szCs w:val="40"/>
          <w:u w:val="single"/>
        </w:rPr>
        <w:t xml:space="preserve">　　佐藤　花子　　　　</w:t>
      </w:r>
    </w:p>
    <w:sectPr w:rsidR="000A1139" w:rsidRPr="005B4B50">
      <w:footerReference w:type="default" r:id="rId7"/>
      <w:pgSz w:w="11906" w:h="16838"/>
      <w:pgMar w:top="284" w:right="284" w:bottom="284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5364" w14:textId="77777777" w:rsidR="002A63EE" w:rsidRDefault="002A63EE">
      <w:r>
        <w:separator/>
      </w:r>
    </w:p>
  </w:endnote>
  <w:endnote w:type="continuationSeparator" w:id="0">
    <w:p w14:paraId="35FCF9AC" w14:textId="77777777" w:rsidR="002A63EE" w:rsidRDefault="002A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9" w14:textId="77777777" w:rsidR="000A1139" w:rsidRDefault="000A11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Times" w:cs="Times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23E0" w14:textId="77777777" w:rsidR="002A63EE" w:rsidRDefault="002A63EE">
      <w:r>
        <w:separator/>
      </w:r>
    </w:p>
  </w:footnote>
  <w:footnote w:type="continuationSeparator" w:id="0">
    <w:p w14:paraId="0BCBC808" w14:textId="77777777" w:rsidR="002A63EE" w:rsidRDefault="002A6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39"/>
    <w:rsid w:val="000A1139"/>
    <w:rsid w:val="001F7D67"/>
    <w:rsid w:val="002A63EE"/>
    <w:rsid w:val="005B4B50"/>
    <w:rsid w:val="005C52EA"/>
    <w:rsid w:val="008B6941"/>
    <w:rsid w:val="008F6EA4"/>
    <w:rsid w:val="00A26328"/>
    <w:rsid w:val="00AF08CD"/>
    <w:rsid w:val="00B44843"/>
    <w:rsid w:val="00C97CFF"/>
    <w:rsid w:val="00D07B9E"/>
    <w:rsid w:val="00F0159B"/>
    <w:rsid w:val="00F255E8"/>
    <w:rsid w:val="00F4472A"/>
    <w:rsid w:val="03BF761E"/>
    <w:rsid w:val="0D46D713"/>
    <w:rsid w:val="12009291"/>
    <w:rsid w:val="2346E95F"/>
    <w:rsid w:val="24E1C3B8"/>
    <w:rsid w:val="336F4A16"/>
    <w:rsid w:val="381AE61B"/>
    <w:rsid w:val="3B3A82BF"/>
    <w:rsid w:val="3ED5E719"/>
    <w:rsid w:val="41B7E18C"/>
    <w:rsid w:val="648D0612"/>
    <w:rsid w:val="682CE40C"/>
    <w:rsid w:val="6FE585D2"/>
    <w:rsid w:val="7542470E"/>
    <w:rsid w:val="77459BC2"/>
    <w:rsid w:val="7A4E9DA5"/>
    <w:rsid w:val="7ABB414B"/>
    <w:rsid w:val="7C9CD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8DF8C"/>
  <w15:docId w15:val="{B942E27F-F1D6-CE47-8609-DE89BC0A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DC2"/>
    <w:rPr>
      <w:rFonts w:eastAsia="ＭＳ 明朝" w:cs="Times New Roman"/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semiHidden/>
    <w:rsid w:val="007D4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semiHidden/>
    <w:rsid w:val="007D4DC2"/>
    <w:rPr>
      <w:rFonts w:ascii="Times" w:eastAsia="ＭＳ 明朝" w:hAnsi="Times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C30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0EFA"/>
    <w:rPr>
      <w:rFonts w:ascii="Times" w:eastAsia="ＭＳ 明朝" w:hAnsi="Times" w:cs="Times New Roman"/>
      <w:szCs w:val="20"/>
    </w:rPr>
  </w:style>
  <w:style w:type="character" w:styleId="a8">
    <w:name w:val="annotation reference"/>
    <w:basedOn w:val="a0"/>
    <w:uiPriority w:val="99"/>
    <w:semiHidden/>
    <w:unhideWhenUsed/>
    <w:rsid w:val="00C30E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EF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EFA"/>
    <w:rPr>
      <w:rFonts w:ascii="Times" w:eastAsia="ＭＳ 明朝" w:hAnsi="Times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30E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EFA"/>
    <w:rPr>
      <w:rFonts w:ascii="Times" w:eastAsia="ＭＳ 明朝" w:hAnsi="Times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30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EF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D5775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57755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NormalTable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diBBVE6pqoSI1XlIJk3b0/nlVg==">AMUW2mW9LrS7/NsupsX+xKGzkQGgfe9A1ONhue48ZjXGqxIDQ3KLpD9lMKXtufJzi4SnYJzInGjUITyk5BgkbbwZom7JiBMxnOa8gzAcAYmdliwN8y0TN1Y=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 ほのか</dc:creator>
  <cp:lastModifiedBy>高大 渡利</cp:lastModifiedBy>
  <cp:revision>2</cp:revision>
  <dcterms:created xsi:type="dcterms:W3CDTF">2024-06-12T05:32:00Z</dcterms:created>
  <dcterms:modified xsi:type="dcterms:W3CDTF">2024-06-12T05:32:00Z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0x010100E10738FC45BE724EB1002F20C81B0224</vt:lpwstr>
  </property>
</Properties>
</file>